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2281" w14:textId="02AA2126" w:rsidR="00236002" w:rsidRPr="00F75C3D" w:rsidRDefault="00236002" w:rsidP="00A850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75C3D">
        <w:rPr>
          <w:rFonts w:ascii="Arial" w:hAnsi="Arial" w:cs="Arial"/>
          <w:b/>
          <w:bCs/>
          <w:sz w:val="28"/>
          <w:szCs w:val="28"/>
        </w:rPr>
        <w:t>MEMBERSHIP APPLICATION</w:t>
      </w:r>
      <w:r w:rsidR="00EB066C">
        <w:rPr>
          <w:rFonts w:ascii="Arial" w:hAnsi="Arial" w:cs="Arial"/>
          <w:b/>
          <w:bCs/>
          <w:sz w:val="28"/>
          <w:szCs w:val="28"/>
        </w:rPr>
        <w:t xml:space="preserve"> FORM</w:t>
      </w:r>
    </w:p>
    <w:p w14:paraId="51EE76DE" w14:textId="77777777" w:rsidR="00236002" w:rsidRPr="00F75C3D" w:rsidRDefault="00236002" w:rsidP="00236002">
      <w:pPr>
        <w:rPr>
          <w:rFonts w:ascii="Arial" w:hAnsi="Arial" w:cs="Arial"/>
        </w:rPr>
      </w:pPr>
    </w:p>
    <w:p w14:paraId="445311D8" w14:textId="10F95676" w:rsidR="00236002" w:rsidRDefault="00236002" w:rsidP="00236002">
      <w:pPr>
        <w:rPr>
          <w:rFonts w:ascii="Arial" w:hAnsi="Arial" w:cs="Arial"/>
        </w:rPr>
      </w:pPr>
      <w:r w:rsidRPr="00F75C3D">
        <w:rPr>
          <w:rFonts w:ascii="Arial" w:hAnsi="Arial" w:cs="Arial"/>
        </w:rPr>
        <w:t xml:space="preserve">Please return this </w:t>
      </w:r>
      <w:r w:rsidR="00CD3B14">
        <w:rPr>
          <w:rFonts w:ascii="Arial" w:hAnsi="Arial" w:cs="Arial"/>
        </w:rPr>
        <w:t xml:space="preserve">completed </w:t>
      </w:r>
      <w:r w:rsidRPr="00F75C3D">
        <w:rPr>
          <w:rFonts w:ascii="Arial" w:hAnsi="Arial" w:cs="Arial"/>
        </w:rPr>
        <w:t>form to:</w:t>
      </w:r>
    </w:p>
    <w:p w14:paraId="2466DC2C" w14:textId="77777777" w:rsidR="000A100D" w:rsidRDefault="000A100D" w:rsidP="00236002">
      <w:pPr>
        <w:rPr>
          <w:rFonts w:ascii="Arial" w:hAnsi="Arial" w:cs="Arial"/>
        </w:rPr>
      </w:pPr>
    </w:p>
    <w:p w14:paraId="741D2725" w14:textId="0198AF60" w:rsidR="004060F0" w:rsidRDefault="004060F0" w:rsidP="000A100D">
      <w:pPr>
        <w:rPr>
          <w:rFonts w:ascii="Arial" w:hAnsi="Arial" w:cs="Arial"/>
        </w:rPr>
      </w:pPr>
      <w:hyperlink r:id="rId9" w:history="1">
        <w:r w:rsidRPr="001801E5">
          <w:rPr>
            <w:rStyle w:val="Hyperlink"/>
            <w:rFonts w:ascii="Arial" w:hAnsi="Arial" w:cs="Arial"/>
          </w:rPr>
          <w:t>governance@thekenton.org.uk</w:t>
        </w:r>
      </w:hyperlink>
    </w:p>
    <w:p w14:paraId="4BD1CF6C" w14:textId="77777777" w:rsidR="004060F0" w:rsidRPr="00F75C3D" w:rsidRDefault="004060F0" w:rsidP="000A100D">
      <w:pPr>
        <w:rPr>
          <w:rFonts w:ascii="Arial" w:hAnsi="Arial" w:cs="Arial"/>
        </w:rPr>
      </w:pPr>
    </w:p>
    <w:p w14:paraId="41E05439" w14:textId="74184055" w:rsidR="00236002" w:rsidRDefault="000A100D" w:rsidP="00236002">
      <w:pPr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0F63B2C3" w14:textId="77777777" w:rsidR="000A100D" w:rsidRPr="00F75C3D" w:rsidRDefault="000A100D" w:rsidP="00236002">
      <w:pPr>
        <w:rPr>
          <w:rFonts w:ascii="Arial" w:hAnsi="Arial" w:cs="Arial"/>
        </w:rPr>
      </w:pPr>
    </w:p>
    <w:p w14:paraId="560BF6DB" w14:textId="77777777" w:rsidR="00236002" w:rsidRPr="00F75C3D" w:rsidRDefault="00236002" w:rsidP="00236002">
      <w:pPr>
        <w:rPr>
          <w:rFonts w:ascii="Arial" w:hAnsi="Arial" w:cs="Arial"/>
        </w:rPr>
      </w:pPr>
      <w:r w:rsidRPr="00F75C3D">
        <w:rPr>
          <w:rFonts w:ascii="Arial" w:hAnsi="Arial" w:cs="Arial"/>
        </w:rPr>
        <w:t>Company Secretary</w:t>
      </w:r>
    </w:p>
    <w:p w14:paraId="240A1BD5" w14:textId="77777777" w:rsidR="00236002" w:rsidRPr="00F75C3D" w:rsidRDefault="00236002" w:rsidP="00236002">
      <w:pPr>
        <w:rPr>
          <w:rFonts w:ascii="Arial" w:hAnsi="Arial" w:cs="Arial"/>
        </w:rPr>
      </w:pPr>
      <w:r w:rsidRPr="00F75C3D">
        <w:rPr>
          <w:rFonts w:ascii="Arial" w:hAnsi="Arial" w:cs="Arial"/>
        </w:rPr>
        <w:t>The Kenton Theatre (Henley-on-Thames) Management Society Limited</w:t>
      </w:r>
    </w:p>
    <w:p w14:paraId="070A3B00" w14:textId="77777777" w:rsidR="00026EA7" w:rsidRDefault="000A100D" w:rsidP="002360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 </w:t>
      </w:r>
      <w:r w:rsidR="00236002" w:rsidRPr="00F75C3D">
        <w:rPr>
          <w:rFonts w:ascii="Arial" w:hAnsi="Arial" w:cs="Arial"/>
        </w:rPr>
        <w:t>New Street</w:t>
      </w:r>
    </w:p>
    <w:p w14:paraId="32DA7FEA" w14:textId="3482552C" w:rsidR="00236002" w:rsidRPr="00F75C3D" w:rsidRDefault="00236002" w:rsidP="00236002">
      <w:pPr>
        <w:rPr>
          <w:rFonts w:ascii="Arial" w:hAnsi="Arial" w:cs="Arial"/>
        </w:rPr>
      </w:pPr>
      <w:r w:rsidRPr="00F75C3D">
        <w:rPr>
          <w:rFonts w:ascii="Arial" w:hAnsi="Arial" w:cs="Arial"/>
        </w:rPr>
        <w:t>Henley-on-Thames</w:t>
      </w:r>
    </w:p>
    <w:p w14:paraId="1933113F" w14:textId="77777777" w:rsidR="00026EA7" w:rsidRDefault="00236002" w:rsidP="00236002">
      <w:pPr>
        <w:rPr>
          <w:rFonts w:ascii="Arial" w:hAnsi="Arial" w:cs="Arial"/>
        </w:rPr>
      </w:pPr>
      <w:r w:rsidRPr="00F75C3D">
        <w:rPr>
          <w:rFonts w:ascii="Arial" w:hAnsi="Arial" w:cs="Arial"/>
        </w:rPr>
        <w:t>Oxon</w:t>
      </w:r>
    </w:p>
    <w:p w14:paraId="0369FD11" w14:textId="6B0AD24F" w:rsidR="00236002" w:rsidRDefault="00236002" w:rsidP="00236002">
      <w:pPr>
        <w:rPr>
          <w:rFonts w:ascii="Arial" w:hAnsi="Arial" w:cs="Arial"/>
        </w:rPr>
      </w:pPr>
      <w:r w:rsidRPr="00F75C3D">
        <w:rPr>
          <w:rFonts w:ascii="Arial" w:hAnsi="Arial" w:cs="Arial"/>
        </w:rPr>
        <w:t>RG9 2BS</w:t>
      </w:r>
    </w:p>
    <w:p w14:paraId="141E2C7A" w14:textId="77777777" w:rsidR="00236002" w:rsidRPr="00F75C3D" w:rsidRDefault="00236002" w:rsidP="00236002">
      <w:pPr>
        <w:rPr>
          <w:rFonts w:ascii="Arial" w:hAnsi="Arial" w:cs="Arial"/>
        </w:rPr>
      </w:pPr>
    </w:p>
    <w:p w14:paraId="7525DB6A" w14:textId="77777777" w:rsidR="00236002" w:rsidRPr="00F75C3D" w:rsidRDefault="00236002" w:rsidP="00236002">
      <w:pPr>
        <w:rPr>
          <w:rFonts w:ascii="Arial" w:hAnsi="Arial" w:cs="Arial"/>
        </w:rPr>
      </w:pPr>
    </w:p>
    <w:p w14:paraId="485F7934" w14:textId="77777777" w:rsidR="00236002" w:rsidRPr="00F75C3D" w:rsidRDefault="00236002" w:rsidP="000A100D">
      <w:pPr>
        <w:jc w:val="both"/>
        <w:rPr>
          <w:rFonts w:ascii="Arial" w:hAnsi="Arial" w:cs="Arial"/>
          <w:b/>
          <w:bCs/>
        </w:rPr>
      </w:pPr>
      <w:r w:rsidRPr="00F75C3D">
        <w:rPr>
          <w:rFonts w:ascii="Arial" w:hAnsi="Arial" w:cs="Arial"/>
          <w:b/>
          <w:bCs/>
        </w:rPr>
        <w:t>To the Trustees of the Kenton Theatre (Henley-on-Thames) Management Society Limited</w:t>
      </w:r>
    </w:p>
    <w:p w14:paraId="11B997EF" w14:textId="77777777" w:rsidR="00236002" w:rsidRPr="00F75C3D" w:rsidRDefault="00236002" w:rsidP="000A100D">
      <w:pPr>
        <w:jc w:val="both"/>
        <w:rPr>
          <w:rFonts w:ascii="Arial" w:hAnsi="Arial" w:cs="Arial"/>
        </w:rPr>
      </w:pPr>
    </w:p>
    <w:p w14:paraId="18066FB6" w14:textId="77777777" w:rsidR="00236002" w:rsidRPr="00F75C3D" w:rsidRDefault="00236002" w:rsidP="000A100D">
      <w:pPr>
        <w:jc w:val="both"/>
        <w:rPr>
          <w:rFonts w:ascii="Arial" w:hAnsi="Arial" w:cs="Arial"/>
        </w:rPr>
      </w:pPr>
      <w:r w:rsidRPr="00F75C3D">
        <w:rPr>
          <w:rFonts w:ascii="Arial" w:hAnsi="Arial" w:cs="Arial"/>
        </w:rPr>
        <w:t xml:space="preserve">I would like to become a member of </w:t>
      </w:r>
      <w:r>
        <w:rPr>
          <w:rFonts w:ascii="Arial" w:hAnsi="Arial" w:cs="Arial"/>
        </w:rPr>
        <w:t>Th</w:t>
      </w:r>
      <w:r w:rsidRPr="00F75C3D">
        <w:rPr>
          <w:rFonts w:ascii="Arial" w:hAnsi="Arial" w:cs="Arial"/>
        </w:rPr>
        <w:t>e Kenton and ask that you present my application for approval at the next Board Meeting.</w:t>
      </w:r>
    </w:p>
    <w:p w14:paraId="49F86252" w14:textId="77777777" w:rsidR="00236002" w:rsidRPr="00F75C3D" w:rsidRDefault="00236002" w:rsidP="0023600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2"/>
        <w:gridCol w:w="5288"/>
      </w:tblGrid>
      <w:tr w:rsidR="00236002" w:rsidRPr="00F75C3D" w14:paraId="5BA24897" w14:textId="77777777" w:rsidTr="00126721">
        <w:tc>
          <w:tcPr>
            <w:tcW w:w="3794" w:type="dxa"/>
            <w:shd w:val="clear" w:color="auto" w:fill="auto"/>
          </w:tcPr>
          <w:p w14:paraId="58E0CF63" w14:textId="77777777" w:rsidR="00236002" w:rsidRPr="00F75C3D" w:rsidRDefault="00236002" w:rsidP="00126721">
            <w:pPr>
              <w:rPr>
                <w:rFonts w:ascii="Arial" w:hAnsi="Arial" w:cs="Arial"/>
              </w:rPr>
            </w:pPr>
            <w:r w:rsidRPr="00F75C3D">
              <w:rPr>
                <w:rFonts w:ascii="Arial" w:hAnsi="Arial" w:cs="Arial"/>
              </w:rPr>
              <w:t>Name</w:t>
            </w:r>
          </w:p>
        </w:tc>
        <w:tc>
          <w:tcPr>
            <w:tcW w:w="5448" w:type="dxa"/>
            <w:shd w:val="clear" w:color="auto" w:fill="auto"/>
          </w:tcPr>
          <w:p w14:paraId="4380DC83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4198555F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0C0FF7CE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</w:tc>
      </w:tr>
      <w:tr w:rsidR="00236002" w:rsidRPr="00F75C3D" w14:paraId="4B26A4BE" w14:textId="77777777" w:rsidTr="00126721">
        <w:tc>
          <w:tcPr>
            <w:tcW w:w="3794" w:type="dxa"/>
            <w:shd w:val="clear" w:color="auto" w:fill="auto"/>
          </w:tcPr>
          <w:p w14:paraId="7BC7AFE1" w14:textId="77777777" w:rsidR="00236002" w:rsidRPr="00F75C3D" w:rsidRDefault="00236002" w:rsidP="00126721">
            <w:pPr>
              <w:rPr>
                <w:rFonts w:ascii="Arial" w:hAnsi="Arial" w:cs="Arial"/>
              </w:rPr>
            </w:pPr>
            <w:r w:rsidRPr="00F75C3D">
              <w:rPr>
                <w:rFonts w:ascii="Arial" w:hAnsi="Arial" w:cs="Arial"/>
              </w:rPr>
              <w:t>Contact number/s</w:t>
            </w:r>
          </w:p>
        </w:tc>
        <w:tc>
          <w:tcPr>
            <w:tcW w:w="5448" w:type="dxa"/>
            <w:shd w:val="clear" w:color="auto" w:fill="auto"/>
          </w:tcPr>
          <w:p w14:paraId="36B34193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15E7818B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6D615C81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</w:tc>
      </w:tr>
      <w:tr w:rsidR="00236002" w:rsidRPr="00F75C3D" w14:paraId="103545FB" w14:textId="77777777" w:rsidTr="00126721">
        <w:tc>
          <w:tcPr>
            <w:tcW w:w="3794" w:type="dxa"/>
            <w:shd w:val="clear" w:color="auto" w:fill="auto"/>
          </w:tcPr>
          <w:p w14:paraId="248AEBCF" w14:textId="77777777" w:rsidR="00236002" w:rsidRPr="00F75C3D" w:rsidRDefault="00236002" w:rsidP="00126721">
            <w:pPr>
              <w:rPr>
                <w:rFonts w:ascii="Arial" w:hAnsi="Arial" w:cs="Arial"/>
              </w:rPr>
            </w:pPr>
            <w:r w:rsidRPr="00F75C3D">
              <w:rPr>
                <w:rFonts w:ascii="Arial" w:hAnsi="Arial" w:cs="Arial"/>
              </w:rPr>
              <w:t>Address</w:t>
            </w:r>
          </w:p>
        </w:tc>
        <w:tc>
          <w:tcPr>
            <w:tcW w:w="5448" w:type="dxa"/>
            <w:shd w:val="clear" w:color="auto" w:fill="auto"/>
          </w:tcPr>
          <w:p w14:paraId="0085356D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115F462E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0F14134E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</w:tc>
      </w:tr>
      <w:tr w:rsidR="00236002" w:rsidRPr="00F75C3D" w14:paraId="24625F6F" w14:textId="77777777" w:rsidTr="00126721">
        <w:tc>
          <w:tcPr>
            <w:tcW w:w="3794" w:type="dxa"/>
            <w:shd w:val="clear" w:color="auto" w:fill="auto"/>
          </w:tcPr>
          <w:p w14:paraId="66CA7793" w14:textId="77777777" w:rsidR="00236002" w:rsidRPr="00F75C3D" w:rsidRDefault="00236002" w:rsidP="00126721">
            <w:pPr>
              <w:rPr>
                <w:rFonts w:ascii="Arial" w:hAnsi="Arial" w:cs="Arial"/>
              </w:rPr>
            </w:pPr>
            <w:r w:rsidRPr="00F75C3D">
              <w:rPr>
                <w:rFonts w:ascii="Arial" w:hAnsi="Arial" w:cs="Arial"/>
              </w:rPr>
              <w:t>Email</w:t>
            </w:r>
          </w:p>
        </w:tc>
        <w:tc>
          <w:tcPr>
            <w:tcW w:w="5448" w:type="dxa"/>
            <w:shd w:val="clear" w:color="auto" w:fill="auto"/>
          </w:tcPr>
          <w:p w14:paraId="005A2C3E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1E5FFCA0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636B3F25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</w:tc>
      </w:tr>
      <w:tr w:rsidR="00236002" w:rsidRPr="00F75C3D" w14:paraId="62595588" w14:textId="77777777" w:rsidTr="00126721">
        <w:tc>
          <w:tcPr>
            <w:tcW w:w="3794" w:type="dxa"/>
            <w:shd w:val="clear" w:color="auto" w:fill="auto"/>
          </w:tcPr>
          <w:p w14:paraId="6CF3FBDD" w14:textId="77777777" w:rsidR="00236002" w:rsidRPr="00F75C3D" w:rsidRDefault="00236002" w:rsidP="00126721">
            <w:pPr>
              <w:rPr>
                <w:rFonts w:ascii="Arial" w:hAnsi="Arial" w:cs="Arial"/>
              </w:rPr>
            </w:pPr>
            <w:r w:rsidRPr="00F75C3D">
              <w:rPr>
                <w:rFonts w:ascii="Arial" w:hAnsi="Arial" w:cs="Arial"/>
              </w:rPr>
              <w:t>Occupation</w:t>
            </w:r>
          </w:p>
        </w:tc>
        <w:tc>
          <w:tcPr>
            <w:tcW w:w="5448" w:type="dxa"/>
            <w:shd w:val="clear" w:color="auto" w:fill="auto"/>
          </w:tcPr>
          <w:p w14:paraId="6712459E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4305B3D0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4CCFFE3D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</w:tc>
      </w:tr>
      <w:tr w:rsidR="00236002" w:rsidRPr="00F75C3D" w14:paraId="5D6ED0DA" w14:textId="77777777" w:rsidTr="00126721">
        <w:tc>
          <w:tcPr>
            <w:tcW w:w="3794" w:type="dxa"/>
            <w:shd w:val="clear" w:color="auto" w:fill="auto"/>
          </w:tcPr>
          <w:p w14:paraId="1833276A" w14:textId="77777777" w:rsidR="00236002" w:rsidRPr="00F75C3D" w:rsidRDefault="00236002" w:rsidP="00126721">
            <w:pPr>
              <w:rPr>
                <w:rFonts w:ascii="Arial" w:hAnsi="Arial" w:cs="Arial"/>
              </w:rPr>
            </w:pPr>
            <w:r w:rsidRPr="00F75C3D">
              <w:rPr>
                <w:rFonts w:ascii="Arial" w:hAnsi="Arial" w:cs="Arial"/>
              </w:rPr>
              <w:t>What is your connection with the Theatre?</w:t>
            </w:r>
          </w:p>
        </w:tc>
        <w:tc>
          <w:tcPr>
            <w:tcW w:w="5448" w:type="dxa"/>
            <w:shd w:val="clear" w:color="auto" w:fill="auto"/>
          </w:tcPr>
          <w:p w14:paraId="7D7BBB49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0ECCDF0D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6495AF31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</w:tc>
      </w:tr>
      <w:tr w:rsidR="00236002" w:rsidRPr="00F75C3D" w14:paraId="19E50A96" w14:textId="77777777" w:rsidTr="00126721">
        <w:tc>
          <w:tcPr>
            <w:tcW w:w="3794" w:type="dxa"/>
            <w:shd w:val="clear" w:color="auto" w:fill="auto"/>
          </w:tcPr>
          <w:p w14:paraId="7F4F242B" w14:textId="77777777" w:rsidR="00236002" w:rsidRPr="00F75C3D" w:rsidRDefault="00236002" w:rsidP="00126721">
            <w:pPr>
              <w:rPr>
                <w:rFonts w:ascii="Arial" w:hAnsi="Arial" w:cs="Arial"/>
              </w:rPr>
            </w:pPr>
            <w:r w:rsidRPr="00F75C3D">
              <w:rPr>
                <w:rFonts w:ascii="Arial" w:hAnsi="Arial" w:cs="Arial"/>
              </w:rPr>
              <w:t xml:space="preserve">When did you last attend </w:t>
            </w:r>
            <w:r>
              <w:rPr>
                <w:rFonts w:ascii="Arial" w:hAnsi="Arial" w:cs="Arial"/>
              </w:rPr>
              <w:t>T</w:t>
            </w:r>
            <w:r w:rsidRPr="00F75C3D">
              <w:rPr>
                <w:rFonts w:ascii="Arial" w:hAnsi="Arial" w:cs="Arial"/>
              </w:rPr>
              <w:t>he Kenton and what did you see?</w:t>
            </w:r>
          </w:p>
        </w:tc>
        <w:tc>
          <w:tcPr>
            <w:tcW w:w="5448" w:type="dxa"/>
            <w:shd w:val="clear" w:color="auto" w:fill="auto"/>
          </w:tcPr>
          <w:p w14:paraId="1A2B71D2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0FBA43DC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77C9F5BB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</w:tc>
      </w:tr>
    </w:tbl>
    <w:p w14:paraId="02D3D584" w14:textId="77777777" w:rsidR="00236002" w:rsidRPr="00F75C3D" w:rsidRDefault="00236002" w:rsidP="00236002">
      <w:pPr>
        <w:rPr>
          <w:rFonts w:ascii="Arial" w:hAnsi="Arial" w:cs="Arial"/>
        </w:rPr>
      </w:pPr>
      <w:r w:rsidRPr="00F75C3D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2"/>
      </w:tblGrid>
      <w:tr w:rsidR="00236002" w:rsidRPr="00F75C3D" w14:paraId="1545E706" w14:textId="77777777" w:rsidTr="00E21E9D">
        <w:tc>
          <w:tcPr>
            <w:tcW w:w="3708" w:type="dxa"/>
            <w:shd w:val="clear" w:color="auto" w:fill="auto"/>
          </w:tcPr>
          <w:p w14:paraId="06BDF11D" w14:textId="77777777" w:rsidR="00236002" w:rsidRPr="00F75C3D" w:rsidRDefault="00236002" w:rsidP="00126721">
            <w:pPr>
              <w:rPr>
                <w:rFonts w:ascii="Arial" w:hAnsi="Arial" w:cs="Arial"/>
              </w:rPr>
            </w:pPr>
            <w:r w:rsidRPr="00F75C3D">
              <w:rPr>
                <w:rFonts w:ascii="Arial" w:hAnsi="Arial" w:cs="Arial"/>
              </w:rPr>
              <w:lastRenderedPageBreak/>
              <w:t xml:space="preserve">Are you willing to support the Theatre as a volunteer in a Front of House role or another role?  Or do you have any </w:t>
            </w:r>
            <w:proofErr w:type="gramStart"/>
            <w:r w:rsidRPr="00F75C3D">
              <w:rPr>
                <w:rFonts w:ascii="Arial" w:hAnsi="Arial" w:cs="Arial"/>
              </w:rPr>
              <w:t>particular skills</w:t>
            </w:r>
            <w:proofErr w:type="gramEnd"/>
            <w:r w:rsidRPr="00F75C3D">
              <w:rPr>
                <w:rFonts w:ascii="Arial" w:hAnsi="Arial" w:cs="Arial"/>
              </w:rPr>
              <w:t xml:space="preserve"> you wish to offer?</w:t>
            </w:r>
          </w:p>
        </w:tc>
        <w:tc>
          <w:tcPr>
            <w:tcW w:w="5302" w:type="dxa"/>
            <w:shd w:val="clear" w:color="auto" w:fill="auto"/>
          </w:tcPr>
          <w:p w14:paraId="3FD79125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4BE80757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1F6E78B6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6C19AB5E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2FD01967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5D6B5FC1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7B45590F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  <w:p w14:paraId="2E768E82" w14:textId="77777777" w:rsidR="00236002" w:rsidRPr="00F75C3D" w:rsidRDefault="00236002" w:rsidP="00126721">
            <w:pPr>
              <w:rPr>
                <w:rFonts w:ascii="Arial" w:hAnsi="Arial" w:cs="Arial"/>
              </w:rPr>
            </w:pPr>
          </w:p>
        </w:tc>
      </w:tr>
      <w:tr w:rsidR="00E21E9D" w:rsidRPr="00F75C3D" w14:paraId="5184CB65" w14:textId="77777777" w:rsidTr="00E21E9D">
        <w:tc>
          <w:tcPr>
            <w:tcW w:w="3708" w:type="dxa"/>
            <w:shd w:val="clear" w:color="auto" w:fill="auto"/>
          </w:tcPr>
          <w:p w14:paraId="452AEBB9" w14:textId="4217DF0D" w:rsidR="00E21E9D" w:rsidRPr="00F75C3D" w:rsidRDefault="00E21E9D" w:rsidP="00126721">
            <w:pPr>
              <w:rPr>
                <w:rFonts w:ascii="Arial" w:hAnsi="Arial" w:cs="Arial"/>
              </w:rPr>
            </w:pPr>
            <w:r w:rsidRPr="00F75C3D">
              <w:rPr>
                <w:rFonts w:ascii="Arial" w:hAnsi="Arial" w:cs="Arial"/>
              </w:rPr>
              <w:t>Reason for your application</w:t>
            </w:r>
          </w:p>
        </w:tc>
        <w:tc>
          <w:tcPr>
            <w:tcW w:w="5302" w:type="dxa"/>
            <w:shd w:val="clear" w:color="auto" w:fill="auto"/>
          </w:tcPr>
          <w:p w14:paraId="5EE665FC" w14:textId="6BF79EA3" w:rsidR="00E21E9D" w:rsidRPr="00F75C3D" w:rsidRDefault="00E21E9D" w:rsidP="00E21E9D">
            <w:pPr>
              <w:rPr>
                <w:rFonts w:ascii="Arial" w:hAnsi="Arial" w:cs="Arial"/>
              </w:rPr>
            </w:pPr>
            <w:r w:rsidRPr="00F75C3D">
              <w:rPr>
                <w:rFonts w:ascii="Arial" w:hAnsi="Arial" w:cs="Arial"/>
              </w:rPr>
              <w:t xml:space="preserve">Please attach a statement of between 200 and 300 words </w:t>
            </w:r>
            <w:r>
              <w:rPr>
                <w:rFonts w:ascii="Arial" w:hAnsi="Arial" w:cs="Arial"/>
              </w:rPr>
              <w:t>explaining</w:t>
            </w:r>
            <w:r w:rsidRPr="00F75C3D">
              <w:rPr>
                <w:rFonts w:ascii="Arial" w:hAnsi="Arial" w:cs="Arial"/>
              </w:rPr>
              <w:t xml:space="preserve"> why you wish to join the Society.</w:t>
            </w:r>
          </w:p>
          <w:p w14:paraId="1AA1F01A" w14:textId="77777777" w:rsidR="00E21E9D" w:rsidRPr="00F75C3D" w:rsidRDefault="00E21E9D" w:rsidP="00126721">
            <w:pPr>
              <w:rPr>
                <w:rFonts w:ascii="Arial" w:hAnsi="Arial" w:cs="Arial"/>
              </w:rPr>
            </w:pPr>
          </w:p>
        </w:tc>
      </w:tr>
    </w:tbl>
    <w:p w14:paraId="35BC83D5" w14:textId="77777777" w:rsidR="00236002" w:rsidRDefault="00236002" w:rsidP="00236002">
      <w:pPr>
        <w:rPr>
          <w:rFonts w:ascii="Arial" w:hAnsi="Arial" w:cs="Arial"/>
        </w:rPr>
      </w:pPr>
    </w:p>
    <w:p w14:paraId="4D2F1491" w14:textId="23016943" w:rsidR="00E21E9D" w:rsidRPr="00F75C3D" w:rsidRDefault="005C05B1" w:rsidP="005C05B1">
      <w:pPr>
        <w:ind w:left="396"/>
        <w:jc w:val="both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D06B" wp14:editId="3E49DA86">
                <wp:simplePos x="0" y="0"/>
                <wp:positionH relativeFrom="column">
                  <wp:posOffset>-7620</wp:posOffset>
                </wp:positionH>
                <wp:positionV relativeFrom="paragraph">
                  <wp:posOffset>26670</wp:posOffset>
                </wp:positionV>
                <wp:extent cx="182880" cy="144780"/>
                <wp:effectExtent l="0" t="0" r="26670" b="26670"/>
                <wp:wrapNone/>
                <wp:docPr id="19717531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32E97" w14:textId="77777777" w:rsidR="005C05B1" w:rsidRDefault="005C0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F6D0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6pt;margin-top:2.1pt;width:14.4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a5NAIAAHsEAAAOAAAAZHJzL2Uyb0RvYy54bWysVE1v2zAMvQ/YfxB0X5xkaZsacYosRYYB&#10;RVsgHXpWZCk2JomapMTOfv0o2flot9Owi0yJ1BP5+OjZXasV2QvnazAFHQ2GlAjDoazNtqDfX1af&#10;ppT4wEzJFBhR0IPw9G7+8cOssbkYQwWqFI4giPF5YwtahWDzLPO8Epr5AVhh0CnBaRZw67ZZ6ViD&#10;6Fpl4+HwOmvAldYBF97j6X3npPOEL6Xg4UlKLwJRBcXcQlpdWjdxzeYzlm8ds1XN+zTYP2ShWW3w&#10;0RPUPQuM7Fz9B5SuuQMPMgw46AykrLlINWA1o+G7atYVsyLVguR4e6LJ/z9Y/rhf22dHQvsFWmxg&#10;JKSxPvd4GOtppdPxi5kS9COFhxNtog2Ex0vT8XSKHo6u0WRygzaiZOfL1vnwVYAm0Siow64kstj+&#10;wYcu9BgS3/Kg6nJVK5U2UQliqRzZM+yhCilFBH8TpQxpCnr9+WqYgN/4IvTp/kYx/qNP7yIK8ZTB&#10;nM+lRyu0m7bnYwPlAWly0CnIW76qEfeB+fDMHEoG68cxCE+4SAWYDPQWJRW4X387j/HYSfRS0qAE&#10;C+p/7pgTlKhvBnt8i2RGzabN5OpmjBt36dlcesxOLwEZGuHAWZ7MGB/U0ZQO9CtOyyK+ii5mOL5d&#10;0HA0l6EbDJw2LhaLFIQqtSw8mLXlETp2JPL50r4yZ/t+BhTCIxzFyvJ3be1i400Di10AWaeeR4I7&#10;VnveUeFJNf00xhG63Keo8z9j/hsAAP//AwBQSwMEFAAGAAgAAAAhAOTBxrzZAAAABgEAAA8AAABk&#10;cnMvZG93bnJldi54bWxMjsFOwzAQRO9I/IO1SNxapxEqIcSpABUunGgR5228tS1iO4rdNPw92xOc&#10;RqMZzbxmM/teTDQmF4OC1bIAQaGL2gWj4HP/uqhApIxBYx8DKfihBJv2+qrBWsdz+KBpl43gkZBq&#10;VGBzHmopU2fJY1rGgQJnxzh6zGxHI/WIZx73vSyLYi09usAPFgd6sdR9705ewfbZPJiuwtFuK+3c&#10;NH8d382bUrc389MjiExz/ivDBZ/RoWWmQzwFnUSvYLEquangjoXj8n4N4nDRAmTbyP/47S8AAAD/&#10;/wMAUEsBAi0AFAAGAAgAAAAhALaDOJL+AAAA4QEAABMAAAAAAAAAAAAAAAAAAAAAAFtDb250ZW50&#10;X1R5cGVzXS54bWxQSwECLQAUAAYACAAAACEAOP0h/9YAAACUAQAACwAAAAAAAAAAAAAAAAAvAQAA&#10;X3JlbHMvLnJlbHNQSwECLQAUAAYACAAAACEA3qZGuTQCAAB7BAAADgAAAAAAAAAAAAAAAAAuAgAA&#10;ZHJzL2Uyb0RvYy54bWxQSwECLQAUAAYACAAAACEA5MHGvNkAAAAGAQAADwAAAAAAAAAAAAAAAACO&#10;BAAAZHJzL2Rvd25yZXYueG1sUEsFBgAAAAAEAAQA8wAAAJQFAAAAAA==&#10;" fillcolor="white [3201]" strokeweight=".5pt">
                <v:textbox>
                  <w:txbxContent>
                    <w:p w14:paraId="7CE32E97" w14:textId="77777777" w:rsidR="005C05B1" w:rsidRDefault="005C05B1"/>
                  </w:txbxContent>
                </v:textbox>
              </v:shape>
            </w:pict>
          </mc:Fallback>
        </mc:AlternateContent>
      </w:r>
      <w:r w:rsidR="00E21E9D">
        <w:rPr>
          <w:rFonts w:ascii="Arial" w:hAnsi="Arial" w:cs="Arial"/>
        </w:rPr>
        <w:t xml:space="preserve">Please tick the box to </w:t>
      </w:r>
      <w:r w:rsidR="00E21E9D" w:rsidRPr="00F75C3D">
        <w:rPr>
          <w:rFonts w:ascii="Arial" w:hAnsi="Arial" w:cs="Arial"/>
        </w:rPr>
        <w:t xml:space="preserve">confirm that </w:t>
      </w:r>
      <w:r w:rsidR="00E21E9D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are</w:t>
      </w:r>
      <w:r w:rsidR="00E21E9D" w:rsidRPr="00F75C3D">
        <w:rPr>
          <w:rFonts w:ascii="Arial" w:hAnsi="Arial" w:cs="Arial"/>
        </w:rPr>
        <w:t xml:space="preserve"> happy to receive all communications by email.</w:t>
      </w:r>
    </w:p>
    <w:p w14:paraId="1C1A5421" w14:textId="77777777" w:rsidR="00236002" w:rsidRPr="00F75C3D" w:rsidRDefault="00236002" w:rsidP="005C05B1">
      <w:pPr>
        <w:jc w:val="both"/>
        <w:rPr>
          <w:rFonts w:ascii="Arial" w:hAnsi="Arial" w:cs="Arial"/>
        </w:rPr>
      </w:pPr>
    </w:p>
    <w:p w14:paraId="6D8AF500" w14:textId="77777777" w:rsidR="005C05B1" w:rsidRDefault="005C05B1" w:rsidP="005C05B1">
      <w:pPr>
        <w:jc w:val="both"/>
        <w:rPr>
          <w:rFonts w:ascii="Arial" w:hAnsi="Arial" w:cs="Arial"/>
        </w:rPr>
      </w:pPr>
    </w:p>
    <w:p w14:paraId="391A2FFC" w14:textId="702243AB" w:rsidR="00236002" w:rsidRPr="00F75C3D" w:rsidRDefault="00236002" w:rsidP="005C05B1">
      <w:pPr>
        <w:jc w:val="both"/>
        <w:rPr>
          <w:rFonts w:ascii="Arial" w:hAnsi="Arial" w:cs="Arial"/>
        </w:rPr>
      </w:pPr>
      <w:r w:rsidRPr="00F75C3D">
        <w:rPr>
          <w:rFonts w:ascii="Arial" w:hAnsi="Arial" w:cs="Arial"/>
        </w:rPr>
        <w:t>I confirm that I wish to further the Objects of the Society.</w:t>
      </w:r>
    </w:p>
    <w:p w14:paraId="3CAFA0A7" w14:textId="77777777" w:rsidR="00236002" w:rsidRPr="00F75C3D" w:rsidRDefault="00236002" w:rsidP="005C05B1">
      <w:pPr>
        <w:jc w:val="both"/>
        <w:rPr>
          <w:rFonts w:ascii="Arial" w:hAnsi="Arial" w:cs="Arial"/>
        </w:rPr>
      </w:pPr>
    </w:p>
    <w:p w14:paraId="38B2F2CC" w14:textId="77777777" w:rsidR="00236002" w:rsidRPr="00F75C3D" w:rsidRDefault="00236002" w:rsidP="005C05B1">
      <w:pPr>
        <w:jc w:val="both"/>
        <w:rPr>
          <w:rFonts w:ascii="Arial" w:hAnsi="Arial" w:cs="Arial"/>
        </w:rPr>
      </w:pPr>
      <w:r w:rsidRPr="00F75C3D">
        <w:rPr>
          <w:rFonts w:ascii="Arial" w:hAnsi="Arial" w:cs="Arial"/>
        </w:rPr>
        <w:t xml:space="preserve">I understand that </w:t>
      </w:r>
      <w:r>
        <w:rPr>
          <w:rFonts w:ascii="Arial" w:hAnsi="Arial" w:cs="Arial"/>
        </w:rPr>
        <w:t>T</w:t>
      </w:r>
      <w:r w:rsidRPr="00F75C3D">
        <w:rPr>
          <w:rFonts w:ascii="Arial" w:hAnsi="Arial" w:cs="Arial"/>
        </w:rPr>
        <w:t xml:space="preserve">he Kenton is a charitable company limited by guarantee, and that I therefore do not acquire any financial benefit or participation by my Membership.  I have a small financial obligation: in the unlikely case </w:t>
      </w:r>
      <w:r>
        <w:rPr>
          <w:rFonts w:ascii="Arial" w:hAnsi="Arial" w:cs="Arial"/>
        </w:rPr>
        <w:t>T</w:t>
      </w:r>
      <w:r w:rsidRPr="00F75C3D">
        <w:rPr>
          <w:rFonts w:ascii="Arial" w:hAnsi="Arial" w:cs="Arial"/>
        </w:rPr>
        <w:t>he Kenton becomes bankrupt, I guarantee to contribute the sum of £1 towards the payment of its debts.</w:t>
      </w:r>
    </w:p>
    <w:p w14:paraId="71AA7908" w14:textId="77777777" w:rsidR="00236002" w:rsidRPr="00F75C3D" w:rsidRDefault="00236002" w:rsidP="00236002">
      <w:pPr>
        <w:rPr>
          <w:rFonts w:ascii="Arial" w:hAnsi="Arial" w:cs="Arial"/>
        </w:rPr>
      </w:pPr>
    </w:p>
    <w:p w14:paraId="33F2124E" w14:textId="77777777" w:rsidR="00236002" w:rsidRPr="00F75C3D" w:rsidRDefault="00236002" w:rsidP="00236002">
      <w:pPr>
        <w:rPr>
          <w:rFonts w:ascii="Arial" w:hAnsi="Arial" w:cs="Arial"/>
        </w:rPr>
      </w:pPr>
      <w:r w:rsidRPr="00F75C3D">
        <w:rPr>
          <w:rFonts w:ascii="Arial" w:hAnsi="Arial" w:cs="Arial"/>
        </w:rPr>
        <w:t>I confirm that I am over 18 years of age.</w:t>
      </w:r>
    </w:p>
    <w:p w14:paraId="68B5117A" w14:textId="77777777" w:rsidR="00236002" w:rsidRPr="00F75C3D" w:rsidRDefault="00236002" w:rsidP="00236002">
      <w:pPr>
        <w:rPr>
          <w:rFonts w:ascii="Arial" w:hAnsi="Arial" w:cs="Arial"/>
        </w:rPr>
      </w:pPr>
    </w:p>
    <w:p w14:paraId="056C58AE" w14:textId="77777777" w:rsidR="00236002" w:rsidRPr="00F75C3D" w:rsidRDefault="00236002" w:rsidP="00236002">
      <w:pPr>
        <w:rPr>
          <w:rFonts w:ascii="Arial" w:hAnsi="Arial" w:cs="Arial"/>
        </w:rPr>
      </w:pPr>
    </w:p>
    <w:p w14:paraId="2892B925" w14:textId="77777777" w:rsidR="00236002" w:rsidRPr="00F75C3D" w:rsidRDefault="00236002" w:rsidP="00236002">
      <w:pPr>
        <w:rPr>
          <w:rFonts w:ascii="Arial" w:hAnsi="Arial" w:cs="Arial"/>
        </w:rPr>
      </w:pPr>
    </w:p>
    <w:p w14:paraId="1FD5812F" w14:textId="77777777" w:rsidR="00236002" w:rsidRPr="00F75C3D" w:rsidRDefault="00236002" w:rsidP="00236002">
      <w:pPr>
        <w:rPr>
          <w:rFonts w:ascii="Arial" w:hAnsi="Arial" w:cs="Arial"/>
        </w:rPr>
      </w:pPr>
    </w:p>
    <w:p w14:paraId="5CC99927" w14:textId="77777777" w:rsidR="00236002" w:rsidRPr="00F75C3D" w:rsidRDefault="00236002" w:rsidP="00236002">
      <w:pPr>
        <w:rPr>
          <w:rFonts w:ascii="Arial" w:hAnsi="Arial" w:cs="Arial"/>
          <w:b/>
          <w:bCs/>
        </w:rPr>
      </w:pPr>
      <w:r w:rsidRPr="00F75C3D">
        <w:rPr>
          <w:rFonts w:ascii="Arial" w:hAnsi="Arial" w:cs="Arial"/>
          <w:b/>
          <w:bCs/>
        </w:rPr>
        <w:t xml:space="preserve">……………………………………………………………………… </w:t>
      </w:r>
      <w:r w:rsidRPr="00F75C3D">
        <w:rPr>
          <w:rFonts w:ascii="Arial" w:hAnsi="Arial" w:cs="Arial"/>
          <w:b/>
          <w:bCs/>
        </w:rPr>
        <w:tab/>
        <w:t>SIGNATURE</w:t>
      </w:r>
    </w:p>
    <w:p w14:paraId="3D054609" w14:textId="77777777" w:rsidR="00236002" w:rsidRPr="00F75C3D" w:rsidRDefault="00236002" w:rsidP="00236002">
      <w:pPr>
        <w:rPr>
          <w:rFonts w:ascii="Arial" w:hAnsi="Arial" w:cs="Arial"/>
          <w:b/>
          <w:bCs/>
        </w:rPr>
      </w:pPr>
    </w:p>
    <w:p w14:paraId="0E5C8B15" w14:textId="77777777" w:rsidR="00236002" w:rsidRPr="00F75C3D" w:rsidRDefault="00236002" w:rsidP="00236002">
      <w:pPr>
        <w:rPr>
          <w:rFonts w:ascii="Arial" w:hAnsi="Arial" w:cs="Arial"/>
          <w:b/>
          <w:bCs/>
        </w:rPr>
      </w:pPr>
    </w:p>
    <w:p w14:paraId="0F5066DE" w14:textId="77777777" w:rsidR="00236002" w:rsidRPr="00F75C3D" w:rsidRDefault="00236002" w:rsidP="00236002">
      <w:pPr>
        <w:rPr>
          <w:rFonts w:ascii="Arial" w:hAnsi="Arial" w:cs="Arial"/>
          <w:b/>
          <w:bCs/>
        </w:rPr>
      </w:pPr>
    </w:p>
    <w:p w14:paraId="1A871C01" w14:textId="77777777" w:rsidR="00236002" w:rsidRPr="00F75C3D" w:rsidRDefault="00236002" w:rsidP="00236002">
      <w:pPr>
        <w:rPr>
          <w:rFonts w:ascii="Arial" w:hAnsi="Arial" w:cs="Arial"/>
          <w:b/>
          <w:bCs/>
        </w:rPr>
      </w:pPr>
    </w:p>
    <w:p w14:paraId="4C4A2589" w14:textId="77777777" w:rsidR="00236002" w:rsidRPr="00F75C3D" w:rsidRDefault="00236002" w:rsidP="00236002">
      <w:pPr>
        <w:rPr>
          <w:rFonts w:ascii="Arial" w:hAnsi="Arial" w:cs="Arial"/>
          <w:b/>
          <w:bCs/>
        </w:rPr>
      </w:pPr>
    </w:p>
    <w:p w14:paraId="538EC412" w14:textId="77777777" w:rsidR="00236002" w:rsidRPr="00F75C3D" w:rsidRDefault="00236002" w:rsidP="00236002">
      <w:pPr>
        <w:rPr>
          <w:rFonts w:ascii="Arial" w:hAnsi="Arial" w:cs="Arial"/>
          <w:b/>
          <w:bCs/>
        </w:rPr>
      </w:pPr>
      <w:r w:rsidRPr="00F75C3D">
        <w:rPr>
          <w:rFonts w:ascii="Arial" w:hAnsi="Arial" w:cs="Arial"/>
          <w:b/>
          <w:bCs/>
        </w:rPr>
        <w:t>……………………………………………………………………….</w:t>
      </w:r>
      <w:r w:rsidRPr="00F75C3D">
        <w:rPr>
          <w:rFonts w:ascii="Arial" w:hAnsi="Arial" w:cs="Arial"/>
          <w:b/>
          <w:bCs/>
        </w:rPr>
        <w:tab/>
        <w:t>PRINT NAME</w:t>
      </w:r>
    </w:p>
    <w:p w14:paraId="2704D56F" w14:textId="77777777" w:rsidR="00236002" w:rsidRPr="00F75C3D" w:rsidRDefault="00236002" w:rsidP="00236002">
      <w:pPr>
        <w:rPr>
          <w:rFonts w:ascii="Arial" w:hAnsi="Arial" w:cs="Arial"/>
          <w:b/>
          <w:bCs/>
        </w:rPr>
      </w:pPr>
    </w:p>
    <w:p w14:paraId="7F7CD691" w14:textId="77777777" w:rsidR="00236002" w:rsidRPr="00F75C3D" w:rsidRDefault="00236002" w:rsidP="00236002">
      <w:pPr>
        <w:rPr>
          <w:rFonts w:ascii="Arial" w:hAnsi="Arial" w:cs="Arial"/>
          <w:b/>
          <w:bCs/>
        </w:rPr>
      </w:pPr>
    </w:p>
    <w:p w14:paraId="7340714F" w14:textId="77777777" w:rsidR="00236002" w:rsidRPr="00F75C3D" w:rsidRDefault="00236002" w:rsidP="00236002">
      <w:pPr>
        <w:rPr>
          <w:rFonts w:ascii="Arial" w:hAnsi="Arial" w:cs="Arial"/>
          <w:b/>
          <w:bCs/>
        </w:rPr>
      </w:pPr>
    </w:p>
    <w:p w14:paraId="0A47CEA0" w14:textId="77777777" w:rsidR="00236002" w:rsidRPr="00F75C3D" w:rsidRDefault="00236002" w:rsidP="00236002">
      <w:pPr>
        <w:rPr>
          <w:rFonts w:ascii="Arial" w:hAnsi="Arial" w:cs="Arial"/>
          <w:b/>
          <w:bCs/>
        </w:rPr>
      </w:pPr>
    </w:p>
    <w:p w14:paraId="7FCE8B64" w14:textId="77777777" w:rsidR="00236002" w:rsidRPr="00F75C3D" w:rsidRDefault="00236002" w:rsidP="00236002">
      <w:pPr>
        <w:rPr>
          <w:rFonts w:ascii="Arial" w:hAnsi="Arial" w:cs="Arial"/>
          <w:b/>
          <w:bCs/>
        </w:rPr>
      </w:pPr>
    </w:p>
    <w:p w14:paraId="31C66F2B" w14:textId="77777777" w:rsidR="00236002" w:rsidRPr="00F75C3D" w:rsidRDefault="00236002" w:rsidP="00236002">
      <w:pPr>
        <w:rPr>
          <w:rFonts w:ascii="Arial" w:hAnsi="Arial" w:cs="Arial"/>
          <w:b/>
          <w:bCs/>
        </w:rPr>
      </w:pPr>
      <w:r w:rsidRPr="00F75C3D">
        <w:rPr>
          <w:rFonts w:ascii="Arial" w:hAnsi="Arial" w:cs="Arial"/>
          <w:b/>
          <w:bCs/>
        </w:rPr>
        <w:t xml:space="preserve">………………………………………………………………………. </w:t>
      </w:r>
      <w:r w:rsidRPr="00F75C3D">
        <w:rPr>
          <w:rFonts w:ascii="Arial" w:hAnsi="Arial" w:cs="Arial"/>
          <w:b/>
          <w:bCs/>
        </w:rPr>
        <w:tab/>
        <w:t>DATE</w:t>
      </w:r>
    </w:p>
    <w:p w14:paraId="0C08243C" w14:textId="77777777" w:rsidR="00583B28" w:rsidRDefault="00583B28" w:rsidP="00FD006C"/>
    <w:p w14:paraId="2F62CA72" w14:textId="77777777" w:rsidR="00E17E50" w:rsidRDefault="00E17E50" w:rsidP="00FD006C"/>
    <w:p w14:paraId="7BFD372D" w14:textId="77777777" w:rsidR="00E17E50" w:rsidRDefault="00E17E50" w:rsidP="00FD006C"/>
    <w:p w14:paraId="3C3AA94B" w14:textId="77777777" w:rsidR="00E17E50" w:rsidRDefault="00E17E50" w:rsidP="00FD006C"/>
    <w:p w14:paraId="7046F17E" w14:textId="77777777" w:rsidR="00E17E50" w:rsidRPr="00213F4B" w:rsidRDefault="00E17E50" w:rsidP="00FD006C"/>
    <w:sectPr w:rsidR="00E17E50" w:rsidRPr="00213F4B" w:rsidSect="00DB675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987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0072F" w14:textId="77777777" w:rsidR="00236002" w:rsidRDefault="00236002" w:rsidP="00686E09">
      <w:r>
        <w:separator/>
      </w:r>
    </w:p>
  </w:endnote>
  <w:endnote w:type="continuationSeparator" w:id="0">
    <w:p w14:paraId="3D953082" w14:textId="77777777" w:rsidR="00236002" w:rsidRDefault="00236002" w:rsidP="0068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9DCE5" w14:textId="77777777" w:rsidR="00213F4B" w:rsidRDefault="00213F4B">
    <w:pPr>
      <w:pStyle w:val="Footer"/>
    </w:pPr>
    <w:r>
      <w:rPr>
        <w:noProof/>
      </w:rPr>
      <w:drawing>
        <wp:anchor distT="0" distB="0" distL="114300" distR="114300" simplePos="0" relativeHeight="251663360" behindDoc="0" locked="1" layoutInCell="1" allowOverlap="0" wp14:anchorId="0324850C" wp14:editId="2B10C2A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7200" cy="568800"/>
          <wp:effectExtent l="0" t="0" r="0" b="3175"/>
          <wp:wrapTopAndBottom/>
          <wp:docPr id="11653834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383411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DDCF3" w14:textId="77777777" w:rsidR="00686E09" w:rsidRDefault="00686E09">
    <w:pPr>
      <w:pStyle w:val="Footer"/>
    </w:pPr>
    <w:r>
      <w:rPr>
        <w:noProof/>
      </w:rPr>
      <w:drawing>
        <wp:anchor distT="0" distB="0" distL="114300" distR="114300" simplePos="0" relativeHeight="251660288" behindDoc="0" locked="1" layoutInCell="1" allowOverlap="0" wp14:anchorId="0D25C1C2" wp14:editId="7C86E31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7200" cy="568800"/>
          <wp:effectExtent l="0" t="0" r="0" b="3175"/>
          <wp:wrapTopAndBottom/>
          <wp:docPr id="136675239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752392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380EB" w14:textId="77777777" w:rsidR="00236002" w:rsidRDefault="00236002" w:rsidP="00686E09">
      <w:r>
        <w:separator/>
      </w:r>
    </w:p>
  </w:footnote>
  <w:footnote w:type="continuationSeparator" w:id="0">
    <w:p w14:paraId="06D86468" w14:textId="77777777" w:rsidR="00236002" w:rsidRDefault="00236002" w:rsidP="0068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C349" w14:textId="77777777" w:rsidR="00686E09" w:rsidRDefault="00213F4B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0" wp14:anchorId="07B926A0" wp14:editId="650B7215">
          <wp:simplePos x="0" y="0"/>
          <wp:positionH relativeFrom="page">
            <wp:posOffset>-6985</wp:posOffset>
          </wp:positionH>
          <wp:positionV relativeFrom="page">
            <wp:posOffset>0</wp:posOffset>
          </wp:positionV>
          <wp:extent cx="7624445" cy="1062990"/>
          <wp:effectExtent l="0" t="0" r="0" b="3810"/>
          <wp:wrapTopAndBottom/>
          <wp:docPr id="208455276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552764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445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59686" w14:textId="77777777" w:rsidR="00686E09" w:rsidRDefault="00686E09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0" wp14:anchorId="3D092BDC" wp14:editId="23E46C9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405" cy="1698625"/>
          <wp:effectExtent l="0" t="0" r="0" b="3175"/>
          <wp:wrapTopAndBottom/>
          <wp:docPr id="575300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300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1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02"/>
    <w:rsid w:val="00001B22"/>
    <w:rsid w:val="00026EA7"/>
    <w:rsid w:val="000A100D"/>
    <w:rsid w:val="000B5479"/>
    <w:rsid w:val="000D7885"/>
    <w:rsid w:val="00131786"/>
    <w:rsid w:val="00213F4B"/>
    <w:rsid w:val="00236002"/>
    <w:rsid w:val="00251D04"/>
    <w:rsid w:val="00264813"/>
    <w:rsid w:val="002C5A70"/>
    <w:rsid w:val="002D12E9"/>
    <w:rsid w:val="00355145"/>
    <w:rsid w:val="003A37AE"/>
    <w:rsid w:val="003E56B6"/>
    <w:rsid w:val="004060F0"/>
    <w:rsid w:val="004D6D95"/>
    <w:rsid w:val="004F4CAE"/>
    <w:rsid w:val="005678D1"/>
    <w:rsid w:val="00580626"/>
    <w:rsid w:val="00583B28"/>
    <w:rsid w:val="005C05B1"/>
    <w:rsid w:val="00640CC2"/>
    <w:rsid w:val="00686E09"/>
    <w:rsid w:val="00783ED0"/>
    <w:rsid w:val="007E185B"/>
    <w:rsid w:val="008054D4"/>
    <w:rsid w:val="008061A7"/>
    <w:rsid w:val="00825CB8"/>
    <w:rsid w:val="00957506"/>
    <w:rsid w:val="00984AC7"/>
    <w:rsid w:val="0099743B"/>
    <w:rsid w:val="00A14DAB"/>
    <w:rsid w:val="00A16C9B"/>
    <w:rsid w:val="00A85065"/>
    <w:rsid w:val="00AC30C9"/>
    <w:rsid w:val="00AC6BBB"/>
    <w:rsid w:val="00AD0259"/>
    <w:rsid w:val="00CD3B14"/>
    <w:rsid w:val="00D01F5F"/>
    <w:rsid w:val="00DA40E7"/>
    <w:rsid w:val="00DB6750"/>
    <w:rsid w:val="00E17E50"/>
    <w:rsid w:val="00E21E9D"/>
    <w:rsid w:val="00EA5947"/>
    <w:rsid w:val="00EB066C"/>
    <w:rsid w:val="00EC4E46"/>
    <w:rsid w:val="00ED393A"/>
    <w:rsid w:val="00F202C7"/>
    <w:rsid w:val="00F83F03"/>
    <w:rsid w:val="00F86996"/>
    <w:rsid w:val="00FD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3B63C"/>
  <w15:chartTrackingRefBased/>
  <w15:docId w15:val="{32102712-7A6B-4E68-94D2-1CA8DFDC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0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0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E09"/>
    <w:pPr>
      <w:tabs>
        <w:tab w:val="center" w:pos="4680"/>
        <w:tab w:val="right" w:pos="9360"/>
      </w:tabs>
    </w:pPr>
    <w:rPr>
      <w:rFonts w:ascii="Arial" w:eastAsiaTheme="minorHAnsi" w:hAnsi="Arial" w:cs="Times New Roman (Body CS)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86E09"/>
  </w:style>
  <w:style w:type="paragraph" w:styleId="Footer">
    <w:name w:val="footer"/>
    <w:basedOn w:val="Normal"/>
    <w:link w:val="FooterChar"/>
    <w:uiPriority w:val="99"/>
    <w:unhideWhenUsed/>
    <w:rsid w:val="00686E09"/>
    <w:pPr>
      <w:tabs>
        <w:tab w:val="center" w:pos="4680"/>
        <w:tab w:val="right" w:pos="9360"/>
      </w:tabs>
    </w:pPr>
    <w:rPr>
      <w:rFonts w:ascii="Arial" w:eastAsiaTheme="minorHAnsi" w:hAnsi="Arial" w:cs="Times New Roman (Body CS)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86E09"/>
  </w:style>
  <w:style w:type="character" w:customStyle="1" w:styleId="Heading1Char">
    <w:name w:val="Heading 1 Char"/>
    <w:basedOn w:val="DefaultParagraphFont"/>
    <w:link w:val="Heading1"/>
    <w:uiPriority w:val="9"/>
    <w:rsid w:val="00FD0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06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overnance@thekenton.org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Hood\OneDrive%20-%20THE%20KENTON%20THEATRE%20(HENLEY-ON-THAMES)%20MANAGEMENT%20SOCIETY%20LTD\Documents%20-%20Sales%20and%20Marketing\Branding\New%20Brand%20Templates\The%20Kenton%20Letterhead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E1966A076F447BE700DD84E4019EC" ma:contentTypeVersion="16" ma:contentTypeDescription="Create a new document." ma:contentTypeScope="" ma:versionID="41264ae24debdc1134a753eca3883c1e">
  <xsd:schema xmlns:xsd="http://www.w3.org/2001/XMLSchema" xmlns:xs="http://www.w3.org/2001/XMLSchema" xmlns:p="http://schemas.microsoft.com/office/2006/metadata/properties" xmlns:ns2="ccf2879e-d04a-4403-aeb4-ec23f67dc6d0" xmlns:ns3="29015240-16f0-45a5-b879-a8f3043cac51" targetNamespace="http://schemas.microsoft.com/office/2006/metadata/properties" ma:root="true" ma:fieldsID="61d148135eea4e31f4059b061ac76a5a" ns2:_="" ns3:_="">
    <xsd:import namespace="ccf2879e-d04a-4403-aeb4-ec23f67dc6d0"/>
    <xsd:import namespace="29015240-16f0-45a5-b879-a8f3043cac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879e-d04a-4403-aeb4-ec23f67dc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3552df-aec7-4260-8b45-85316cf535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15240-16f0-45a5-b879-a8f3043ca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fd83b7-412e-4806-8b2f-5a99f605c602}" ma:internalName="TaxCatchAll" ma:showField="CatchAllData" ma:web="29015240-16f0-45a5-b879-a8f3043cac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015240-16f0-45a5-b879-a8f3043cac51" xsi:nil="true"/>
    <lcf76f155ced4ddcb4097134ff3c332f xmlns="ccf2879e-d04a-4403-aeb4-ec23f67dc6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31AC7-9725-4D52-9CBD-C74E088E0A46}"/>
</file>

<file path=customXml/itemProps2.xml><?xml version="1.0" encoding="utf-8"?>
<ds:datastoreItem xmlns:ds="http://schemas.openxmlformats.org/officeDocument/2006/customXml" ds:itemID="{A91D10FC-CBB0-4F42-B890-6FF7254EA05D}">
  <ds:schemaRefs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19113ec-4154-43cb-b56f-a4705cd16ded"/>
    <ds:schemaRef ds:uri="http://schemas.openxmlformats.org/package/2006/metadata/core-properties"/>
    <ds:schemaRef ds:uri="e32a7dd6-1ed8-429a-add6-ea630da4ed1f"/>
    <ds:schemaRef ds:uri="http://schemas.microsoft.com/office/2006/metadata/properties"/>
    <ds:schemaRef ds:uri="48aac277-81ed-4745-b2ea-9e8ae2008bf6"/>
    <ds:schemaRef ds:uri="6789495b-0314-4942-8fac-548994cf790a"/>
  </ds:schemaRefs>
</ds:datastoreItem>
</file>

<file path=customXml/itemProps3.xml><?xml version="1.0" encoding="utf-8"?>
<ds:datastoreItem xmlns:ds="http://schemas.openxmlformats.org/officeDocument/2006/customXml" ds:itemID="{455CD70D-660E-4AF0-B1D9-61603E32C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 Kenton Letterhead UPDATED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Hood</dc:creator>
  <cp:keywords/>
  <dc:description/>
  <cp:lastModifiedBy>Hannah Jones</cp:lastModifiedBy>
  <cp:revision>2</cp:revision>
  <dcterms:created xsi:type="dcterms:W3CDTF">2025-03-18T11:01:00Z</dcterms:created>
  <dcterms:modified xsi:type="dcterms:W3CDTF">2025-03-18T11:01:00Z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0x0101007DCE1966A076F447BE700DD84E4019EC</vt:lpwstr>
  </property>
  <property fmtid="{D5CDD505-2E9C-101B-9397-08002B2CF9AE}" pid="3" name="MediaServiceImageTags">
    <vt:lpwstr/>
  </property>
</Properties>
</file>